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B13B" w14:textId="77777777" w:rsidR="00AB0C52" w:rsidRDefault="00C31086" w:rsidP="006269D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B80684">
        <w:rPr>
          <w:b/>
          <w:bCs/>
          <w:sz w:val="22"/>
          <w:szCs w:val="22"/>
        </w:rPr>
        <w:t>Adversity</w:t>
      </w:r>
      <w:r w:rsidR="006269D0">
        <w:rPr>
          <w:b/>
          <w:bCs/>
          <w:sz w:val="22"/>
          <w:szCs w:val="22"/>
        </w:rPr>
        <w:t xml:space="preserve"> (</w:t>
      </w:r>
      <w:r w:rsidR="00291C13">
        <w:rPr>
          <w:b/>
          <w:bCs/>
          <w:sz w:val="22"/>
          <w:szCs w:val="22"/>
        </w:rPr>
        <w:t>Brief description of</w:t>
      </w:r>
      <w:r w:rsidR="00361C0A">
        <w:rPr>
          <w:b/>
          <w:bCs/>
          <w:sz w:val="22"/>
          <w:szCs w:val="22"/>
        </w:rPr>
        <w:t xml:space="preserve"> the</w:t>
      </w:r>
      <w:r w:rsidR="006269D0">
        <w:rPr>
          <w:b/>
          <w:bCs/>
          <w:sz w:val="22"/>
          <w:szCs w:val="22"/>
        </w:rPr>
        <w:t xml:space="preserve"> </w:t>
      </w:r>
      <w:r w:rsidR="00291C13">
        <w:rPr>
          <w:b/>
          <w:bCs/>
          <w:sz w:val="22"/>
          <w:szCs w:val="22"/>
        </w:rPr>
        <w:t>negative state of affairs</w:t>
      </w:r>
      <w:r w:rsidR="000C321A">
        <w:rPr>
          <w:b/>
          <w:bCs/>
          <w:sz w:val="22"/>
          <w:szCs w:val="22"/>
        </w:rPr>
        <w:t xml:space="preserve"> you face</w:t>
      </w:r>
      <w:r w:rsidR="00361C0A">
        <w:rPr>
          <w:b/>
          <w:bCs/>
          <w:sz w:val="22"/>
          <w:szCs w:val="22"/>
        </w:rPr>
        <w:t xml:space="preserve">): </w:t>
      </w:r>
    </w:p>
    <w:p w14:paraId="60A91161" w14:textId="77777777" w:rsidR="006269D0" w:rsidRDefault="006269D0" w:rsidP="006269D0">
      <w:pPr>
        <w:pStyle w:val="ListParagraph"/>
        <w:ind w:left="360"/>
        <w:rPr>
          <w:b/>
          <w:bCs/>
          <w:sz w:val="22"/>
          <w:szCs w:val="22"/>
        </w:rPr>
      </w:pPr>
    </w:p>
    <w:p w14:paraId="510C9446" w14:textId="6625357E" w:rsidR="006269D0" w:rsidRPr="00D52516" w:rsidRDefault="006269D0" w:rsidP="006269D0">
      <w:pPr>
        <w:pStyle w:val="ListParagraph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Critical A (</w:t>
      </w:r>
      <w:r w:rsidRPr="00B80684">
        <w:rPr>
          <w:b/>
          <w:bCs/>
          <w:sz w:val="22"/>
          <w:szCs w:val="22"/>
        </w:rPr>
        <w:t xml:space="preserve">What is the </w:t>
      </w:r>
      <w:r>
        <w:rPr>
          <w:b/>
          <w:bCs/>
          <w:sz w:val="22"/>
          <w:szCs w:val="22"/>
        </w:rPr>
        <w:t xml:space="preserve">most </w:t>
      </w:r>
      <w:r w:rsidR="004F318D">
        <w:rPr>
          <w:b/>
          <w:bCs/>
          <w:color w:val="FF0000"/>
          <w:sz w:val="22"/>
          <w:szCs w:val="22"/>
          <w:u w:val="single"/>
        </w:rPr>
        <w:t>emotionally difficult</w:t>
      </w:r>
      <w:r w:rsidR="002B5259">
        <w:rPr>
          <w:b/>
          <w:bCs/>
          <w:color w:val="FF0000"/>
          <w:sz w:val="22"/>
          <w:szCs w:val="22"/>
          <w:u w:val="single"/>
        </w:rPr>
        <w:t xml:space="preserve"> or distressing</w:t>
      </w:r>
      <w:r w:rsidR="004F318D">
        <w:rPr>
          <w:b/>
          <w:bCs/>
          <w:color w:val="FF0000"/>
          <w:sz w:val="22"/>
          <w:szCs w:val="22"/>
          <w:u w:val="single"/>
        </w:rPr>
        <w:t xml:space="preserve"> </w:t>
      </w:r>
      <w:r w:rsidRPr="00D56142">
        <w:rPr>
          <w:b/>
          <w:bCs/>
          <w:color w:val="FF0000"/>
          <w:sz w:val="22"/>
          <w:szCs w:val="22"/>
          <w:u w:val="single"/>
        </w:rPr>
        <w:t>aspect</w:t>
      </w:r>
      <w:r>
        <w:rPr>
          <w:b/>
          <w:bCs/>
          <w:sz w:val="22"/>
          <w:szCs w:val="22"/>
        </w:rPr>
        <w:t xml:space="preserve"> o</w:t>
      </w:r>
      <w:r w:rsidR="00D56142">
        <w:rPr>
          <w:b/>
          <w:bCs/>
          <w:sz w:val="22"/>
          <w:szCs w:val="22"/>
        </w:rPr>
        <w:t xml:space="preserve">f the adversity </w:t>
      </w:r>
      <w:r w:rsidR="000C321A">
        <w:rPr>
          <w:b/>
          <w:bCs/>
          <w:sz w:val="22"/>
          <w:szCs w:val="22"/>
        </w:rPr>
        <w:t>you face?)</w:t>
      </w:r>
    </w:p>
    <w:p w14:paraId="6AA119B1" w14:textId="77777777" w:rsidR="006269D0" w:rsidRDefault="006269D0" w:rsidP="006269D0">
      <w:pPr>
        <w:pStyle w:val="ListParagraph"/>
        <w:ind w:left="360"/>
        <w:rPr>
          <w:b/>
          <w:bCs/>
          <w:sz w:val="22"/>
          <w:szCs w:val="22"/>
        </w:rPr>
      </w:pPr>
    </w:p>
    <w:p w14:paraId="41639A74" w14:textId="77777777" w:rsidR="00AB0C52" w:rsidRPr="00AB0C52" w:rsidRDefault="00AB0C52" w:rsidP="00AB0C52">
      <w:pPr>
        <w:pStyle w:val="ListParagraph"/>
        <w:ind w:left="360"/>
        <w:rPr>
          <w:b/>
          <w:bCs/>
          <w:sz w:val="22"/>
          <w:szCs w:val="22"/>
        </w:rPr>
      </w:pPr>
    </w:p>
    <w:p w14:paraId="25293759" w14:textId="77777777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 xml:space="preserve">Basic Attitude towards this adversity: </w:t>
      </w:r>
    </w:p>
    <w:p w14:paraId="393D17B1" w14:textId="77777777" w:rsidR="00586271" w:rsidRPr="00553AC6" w:rsidRDefault="00586271">
      <w:pPr>
        <w:rPr>
          <w:sz w:val="22"/>
          <w:szCs w:val="22"/>
        </w:rPr>
      </w:pPr>
    </w:p>
    <w:p w14:paraId="77C2AA47" w14:textId="77777777" w:rsidR="007662AB" w:rsidRPr="007662AB" w:rsidRDefault="007662AB" w:rsidP="007662AB">
      <w:pPr>
        <w:rPr>
          <w:sz w:val="22"/>
          <w:szCs w:val="22"/>
        </w:rPr>
      </w:pPr>
      <w:r w:rsidRPr="007662AB">
        <w:rPr>
          <w:sz w:val="22"/>
          <w:szCs w:val="22"/>
        </w:rPr>
        <w:t xml:space="preserve">When </w:t>
      </w:r>
      <w:r w:rsidR="00552B97">
        <w:rPr>
          <w:sz w:val="22"/>
          <w:szCs w:val="22"/>
        </w:rPr>
        <w:t>experiencing a self-defeating emotion or behavior</w:t>
      </w:r>
      <w:r w:rsidRPr="007662AB">
        <w:rPr>
          <w:sz w:val="22"/>
          <w:szCs w:val="22"/>
        </w:rPr>
        <w:t xml:space="preserve">, </w:t>
      </w:r>
      <w:r w:rsidR="00C21B79">
        <w:rPr>
          <w:sz w:val="22"/>
          <w:szCs w:val="22"/>
          <w:u w:val="single"/>
        </w:rPr>
        <w:t>express</w:t>
      </w:r>
      <w:r w:rsidR="00291C13" w:rsidRPr="00C21B79">
        <w:rPr>
          <w:sz w:val="22"/>
          <w:szCs w:val="22"/>
          <w:u w:val="single"/>
        </w:rPr>
        <w:t xml:space="preserve"> </w:t>
      </w:r>
      <w:r w:rsidR="00291C13" w:rsidRPr="00C5309C">
        <w:rPr>
          <w:sz w:val="22"/>
          <w:szCs w:val="22"/>
          <w:u w:val="single"/>
        </w:rPr>
        <w:t>in your words</w:t>
      </w:r>
      <w:r w:rsidR="00291C13">
        <w:rPr>
          <w:sz w:val="22"/>
          <w:szCs w:val="22"/>
        </w:rPr>
        <w:t xml:space="preserve"> </w:t>
      </w:r>
      <w:r w:rsidR="00C5309C">
        <w:rPr>
          <w:sz w:val="22"/>
          <w:szCs w:val="22"/>
        </w:rPr>
        <w:t>the</w:t>
      </w:r>
      <w:r w:rsidR="00D56142">
        <w:rPr>
          <w:sz w:val="22"/>
          <w:szCs w:val="22"/>
        </w:rPr>
        <w:t xml:space="preserve"> rigid attitude</w:t>
      </w:r>
      <w:r w:rsidR="00C5309C">
        <w:rPr>
          <w:sz w:val="22"/>
          <w:szCs w:val="22"/>
        </w:rPr>
        <w:t xml:space="preserve"> &amp; </w:t>
      </w:r>
      <w:r w:rsidR="00C5309C" w:rsidRPr="00C5309C">
        <w:rPr>
          <w:sz w:val="22"/>
          <w:szCs w:val="22"/>
          <w:u w:val="single"/>
        </w:rPr>
        <w:t>write</w:t>
      </w:r>
      <w:r w:rsidR="00C5309C">
        <w:rPr>
          <w:sz w:val="22"/>
          <w:szCs w:val="22"/>
        </w:rPr>
        <w:t xml:space="preserve"> in empty space:</w:t>
      </w:r>
    </w:p>
    <w:p w14:paraId="020B62DA" w14:textId="77777777" w:rsidR="007662AB" w:rsidRPr="007662AB" w:rsidRDefault="007662AB" w:rsidP="007662AB">
      <w:pPr>
        <w:rPr>
          <w:sz w:val="22"/>
          <w:szCs w:val="22"/>
        </w:rPr>
      </w:pPr>
    </w:p>
    <w:p w14:paraId="09DBFED2" w14:textId="77777777" w:rsidR="007662AB" w:rsidRPr="008D7C0D" w:rsidRDefault="007662AB" w:rsidP="007662AB">
      <w:pPr>
        <w:rPr>
          <w:i/>
          <w:iCs/>
          <w:sz w:val="22"/>
          <w:szCs w:val="22"/>
        </w:rPr>
      </w:pPr>
      <w:r w:rsidRPr="008D7C0D">
        <w:rPr>
          <w:i/>
          <w:iCs/>
          <w:sz w:val="22"/>
          <w:szCs w:val="22"/>
        </w:rPr>
        <w:t xml:space="preserve">1. </w:t>
      </w:r>
      <w:r w:rsidRPr="002C18FD">
        <w:rPr>
          <w:b/>
          <w:bCs/>
          <w:i/>
          <w:iCs/>
          <w:sz w:val="22"/>
          <w:szCs w:val="22"/>
        </w:rPr>
        <w:t>I</w:t>
      </w:r>
      <w:r w:rsidRPr="008D7C0D">
        <w:rPr>
          <w:i/>
          <w:iCs/>
          <w:sz w:val="22"/>
          <w:szCs w:val="22"/>
        </w:rPr>
        <w:t xml:space="preserve"> </w:t>
      </w:r>
      <w:r w:rsidRPr="00D56142">
        <w:rPr>
          <w:i/>
          <w:iCs/>
          <w:sz w:val="22"/>
          <w:szCs w:val="22"/>
        </w:rPr>
        <w:t>must</w:t>
      </w:r>
      <w:r w:rsidRPr="008D7C0D">
        <w:rPr>
          <w:i/>
          <w:iCs/>
          <w:sz w:val="22"/>
          <w:szCs w:val="22"/>
        </w:rPr>
        <w:t xml:space="preserve"> do well</w:t>
      </w:r>
      <w:r w:rsidR="002C18FD">
        <w:rPr>
          <w:i/>
          <w:iCs/>
          <w:sz w:val="22"/>
          <w:szCs w:val="22"/>
        </w:rPr>
        <w:t xml:space="preserve"> or possess certain highly desirable characteristics</w:t>
      </w:r>
      <w:r w:rsidRPr="008D7C0D">
        <w:rPr>
          <w:i/>
          <w:iCs/>
          <w:sz w:val="22"/>
          <w:szCs w:val="22"/>
        </w:rPr>
        <w:t>!</w:t>
      </w:r>
    </w:p>
    <w:p w14:paraId="57CB658D" w14:textId="77777777" w:rsidR="007662AB" w:rsidRPr="008D7C0D" w:rsidRDefault="007662AB" w:rsidP="007662AB">
      <w:pPr>
        <w:rPr>
          <w:i/>
          <w:iCs/>
          <w:sz w:val="22"/>
          <w:szCs w:val="22"/>
        </w:rPr>
      </w:pPr>
    </w:p>
    <w:p w14:paraId="3103C9F3" w14:textId="77777777" w:rsidR="007662AB" w:rsidRPr="008D7C0D" w:rsidRDefault="007662AB" w:rsidP="007662AB">
      <w:pPr>
        <w:rPr>
          <w:i/>
          <w:iCs/>
          <w:sz w:val="22"/>
          <w:szCs w:val="22"/>
        </w:rPr>
      </w:pPr>
      <w:r w:rsidRPr="008D7C0D">
        <w:rPr>
          <w:i/>
          <w:iCs/>
          <w:sz w:val="22"/>
          <w:szCs w:val="22"/>
        </w:rPr>
        <w:t xml:space="preserve">2. </w:t>
      </w:r>
      <w:r w:rsidRPr="002C18FD">
        <w:rPr>
          <w:b/>
          <w:bCs/>
          <w:i/>
          <w:iCs/>
          <w:sz w:val="22"/>
          <w:szCs w:val="22"/>
        </w:rPr>
        <w:t>You</w:t>
      </w:r>
      <w:r w:rsidRPr="008D7C0D">
        <w:rPr>
          <w:i/>
          <w:iCs/>
          <w:sz w:val="22"/>
          <w:szCs w:val="22"/>
        </w:rPr>
        <w:t xml:space="preserve"> must treat </w:t>
      </w:r>
      <w:r w:rsidR="00285261">
        <w:rPr>
          <w:i/>
          <w:iCs/>
          <w:sz w:val="22"/>
          <w:szCs w:val="22"/>
        </w:rPr>
        <w:t xml:space="preserve">me </w:t>
      </w:r>
      <w:r w:rsidRPr="008D7C0D">
        <w:rPr>
          <w:i/>
          <w:iCs/>
          <w:sz w:val="22"/>
          <w:szCs w:val="22"/>
        </w:rPr>
        <w:t>as I wish!</w:t>
      </w:r>
    </w:p>
    <w:p w14:paraId="796743DE" w14:textId="77777777" w:rsidR="007662AB" w:rsidRPr="007662AB" w:rsidRDefault="007662AB" w:rsidP="007662AB">
      <w:pPr>
        <w:rPr>
          <w:sz w:val="22"/>
          <w:szCs w:val="22"/>
        </w:rPr>
      </w:pPr>
    </w:p>
    <w:p w14:paraId="09A39EA0" w14:textId="77777777" w:rsidR="007662AB" w:rsidRPr="008D7C0D" w:rsidRDefault="007662AB" w:rsidP="007662AB">
      <w:pPr>
        <w:rPr>
          <w:i/>
          <w:iCs/>
          <w:sz w:val="22"/>
          <w:szCs w:val="22"/>
        </w:rPr>
      </w:pPr>
      <w:r w:rsidRPr="008D7C0D">
        <w:rPr>
          <w:i/>
          <w:iCs/>
          <w:sz w:val="22"/>
          <w:szCs w:val="22"/>
        </w:rPr>
        <w:t xml:space="preserve">3. </w:t>
      </w:r>
      <w:r w:rsidRPr="002C18FD">
        <w:rPr>
          <w:b/>
          <w:bCs/>
          <w:i/>
          <w:iCs/>
          <w:sz w:val="22"/>
          <w:szCs w:val="22"/>
        </w:rPr>
        <w:t xml:space="preserve">Life </w:t>
      </w:r>
      <w:r w:rsidRPr="008D7C0D">
        <w:rPr>
          <w:i/>
          <w:iCs/>
          <w:sz w:val="22"/>
          <w:szCs w:val="22"/>
        </w:rPr>
        <w:t>(absolutely) should be as I want it to be!</w:t>
      </w:r>
    </w:p>
    <w:p w14:paraId="65092715" w14:textId="77777777" w:rsidR="007662AB" w:rsidRPr="007662AB" w:rsidRDefault="007662AB" w:rsidP="007662AB">
      <w:pPr>
        <w:rPr>
          <w:sz w:val="22"/>
          <w:szCs w:val="22"/>
        </w:rPr>
      </w:pPr>
    </w:p>
    <w:p w14:paraId="2B2D2AFE" w14:textId="77777777" w:rsidR="007662AB" w:rsidRPr="007662AB" w:rsidRDefault="007662AB" w:rsidP="007662AB">
      <w:pPr>
        <w:rPr>
          <w:sz w:val="22"/>
          <w:szCs w:val="22"/>
        </w:rPr>
      </w:pPr>
    </w:p>
    <w:p w14:paraId="7ED72E5B" w14:textId="77777777" w:rsidR="007662AB" w:rsidRDefault="007662AB" w:rsidP="007662AB">
      <w:pPr>
        <w:rPr>
          <w:sz w:val="22"/>
          <w:szCs w:val="22"/>
        </w:rPr>
      </w:pPr>
      <w:r w:rsidRPr="00D56142">
        <w:rPr>
          <w:sz w:val="22"/>
          <w:szCs w:val="22"/>
          <w:u w:val="single"/>
        </w:rPr>
        <w:t>I</w:t>
      </w:r>
      <w:r w:rsidR="00291C13" w:rsidRPr="00D56142">
        <w:rPr>
          <w:sz w:val="22"/>
          <w:szCs w:val="22"/>
          <w:u w:val="single"/>
        </w:rPr>
        <w:t>dentify</w:t>
      </w:r>
      <w:r w:rsidR="00291C13">
        <w:rPr>
          <w:sz w:val="22"/>
          <w:szCs w:val="22"/>
        </w:rPr>
        <w:t xml:space="preserve"> one of the following derivative attitudes</w:t>
      </w:r>
      <w:r w:rsidR="00C5309C">
        <w:rPr>
          <w:sz w:val="22"/>
          <w:szCs w:val="22"/>
        </w:rPr>
        <w:t xml:space="preserve"> &amp; </w:t>
      </w:r>
      <w:r w:rsidR="00C21B79">
        <w:rPr>
          <w:sz w:val="22"/>
          <w:szCs w:val="22"/>
        </w:rPr>
        <w:t>complete the sentence</w:t>
      </w:r>
      <w:r w:rsidRPr="007662AB">
        <w:rPr>
          <w:sz w:val="22"/>
          <w:szCs w:val="22"/>
        </w:rPr>
        <w:t>:</w:t>
      </w:r>
    </w:p>
    <w:p w14:paraId="201A6254" w14:textId="77777777" w:rsidR="00C5309C" w:rsidRDefault="00C5309C" w:rsidP="007662AB">
      <w:pPr>
        <w:rPr>
          <w:sz w:val="22"/>
          <w:szCs w:val="22"/>
        </w:rPr>
      </w:pPr>
    </w:p>
    <w:p w14:paraId="2F3B015D" w14:textId="77777777" w:rsidR="00C5309C" w:rsidRPr="00C5309C" w:rsidRDefault="00C5309C" w:rsidP="007662AB">
      <w:pPr>
        <w:rPr>
          <w:i/>
          <w:iCs/>
          <w:sz w:val="22"/>
          <w:szCs w:val="22"/>
        </w:rPr>
      </w:pPr>
      <w:r w:rsidRPr="002C18FD">
        <w:rPr>
          <w:b/>
          <w:bCs/>
          <w:sz w:val="22"/>
          <w:szCs w:val="22"/>
        </w:rPr>
        <w:t>Overrating</w:t>
      </w:r>
      <w:r w:rsidRPr="008D7C0D">
        <w:rPr>
          <w:sz w:val="22"/>
          <w:szCs w:val="22"/>
        </w:rPr>
        <w:t xml:space="preserve"> how bad something is:</w:t>
      </w:r>
      <w:r>
        <w:rPr>
          <w:i/>
          <w:iCs/>
          <w:sz w:val="22"/>
          <w:szCs w:val="22"/>
        </w:rPr>
        <w:t xml:space="preserve"> I</w:t>
      </w:r>
      <w:r w:rsidRPr="008D7C0D">
        <w:rPr>
          <w:i/>
          <w:iCs/>
          <w:sz w:val="22"/>
          <w:szCs w:val="22"/>
        </w:rPr>
        <w:t>t is awful</w:t>
      </w:r>
      <w:r>
        <w:rPr>
          <w:i/>
          <w:iCs/>
          <w:sz w:val="22"/>
          <w:szCs w:val="22"/>
        </w:rPr>
        <w:t>, terrible, or the end of the world</w:t>
      </w:r>
      <w:r w:rsidR="00C21B79">
        <w:rPr>
          <w:i/>
          <w:iCs/>
          <w:sz w:val="22"/>
          <w:szCs w:val="22"/>
        </w:rPr>
        <w:t xml:space="preserve"> that_____________________________!</w:t>
      </w:r>
    </w:p>
    <w:p w14:paraId="05B02641" w14:textId="77777777" w:rsidR="00552B97" w:rsidRDefault="00552B97" w:rsidP="007662AB">
      <w:pPr>
        <w:rPr>
          <w:sz w:val="22"/>
          <w:szCs w:val="22"/>
        </w:rPr>
      </w:pPr>
    </w:p>
    <w:p w14:paraId="51B83A71" w14:textId="77777777" w:rsidR="007662AB" w:rsidRDefault="007662AB" w:rsidP="007662AB">
      <w:pPr>
        <w:rPr>
          <w:i/>
          <w:iCs/>
          <w:sz w:val="22"/>
          <w:szCs w:val="22"/>
        </w:rPr>
      </w:pPr>
      <w:r w:rsidRPr="007662AB">
        <w:rPr>
          <w:sz w:val="22"/>
          <w:szCs w:val="22"/>
        </w:rPr>
        <w:t xml:space="preserve">A derivative attitude of </w:t>
      </w:r>
      <w:r w:rsidRPr="002C18FD">
        <w:rPr>
          <w:b/>
          <w:bCs/>
          <w:sz w:val="22"/>
          <w:szCs w:val="22"/>
        </w:rPr>
        <w:t>unbearability</w:t>
      </w:r>
      <w:r w:rsidRPr="007662AB">
        <w:rPr>
          <w:sz w:val="22"/>
          <w:szCs w:val="22"/>
        </w:rPr>
        <w:t>:</w:t>
      </w:r>
      <w:r w:rsidR="00D56142">
        <w:rPr>
          <w:sz w:val="22"/>
          <w:szCs w:val="22"/>
        </w:rPr>
        <w:t xml:space="preserve"> </w:t>
      </w:r>
      <w:r w:rsidRPr="008D7C0D">
        <w:rPr>
          <w:i/>
          <w:iCs/>
          <w:sz w:val="22"/>
          <w:szCs w:val="22"/>
        </w:rPr>
        <w:t xml:space="preserve">I cannot </w:t>
      </w:r>
      <w:r w:rsidR="008D7C0D">
        <w:rPr>
          <w:i/>
          <w:iCs/>
          <w:sz w:val="22"/>
          <w:szCs w:val="22"/>
        </w:rPr>
        <w:t>stand</w:t>
      </w:r>
      <w:r w:rsidR="00D56142">
        <w:rPr>
          <w:i/>
          <w:iCs/>
          <w:sz w:val="22"/>
          <w:szCs w:val="22"/>
        </w:rPr>
        <w:t>, bear, tolerate</w:t>
      </w:r>
      <w:r w:rsidR="00C21B79">
        <w:rPr>
          <w:i/>
          <w:iCs/>
          <w:sz w:val="22"/>
          <w:szCs w:val="22"/>
        </w:rPr>
        <w:t xml:space="preserve"> ________________________________________!</w:t>
      </w:r>
    </w:p>
    <w:p w14:paraId="23A6EF0C" w14:textId="77777777" w:rsidR="002C18FD" w:rsidRDefault="002C18FD" w:rsidP="007662AB">
      <w:pPr>
        <w:rPr>
          <w:i/>
          <w:iCs/>
          <w:sz w:val="22"/>
          <w:szCs w:val="22"/>
        </w:rPr>
      </w:pPr>
    </w:p>
    <w:p w14:paraId="562D6BB6" w14:textId="77777777" w:rsidR="002C18FD" w:rsidRPr="008D7C0D" w:rsidRDefault="00C5309C" w:rsidP="002C18FD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Overgeneralization &amp; </w:t>
      </w:r>
      <w:r w:rsidR="002C18FD" w:rsidRPr="002C18FD">
        <w:rPr>
          <w:b/>
          <w:bCs/>
          <w:sz w:val="22"/>
          <w:szCs w:val="22"/>
        </w:rPr>
        <w:t>Devaluation</w:t>
      </w:r>
      <w:r w:rsidR="002C18FD" w:rsidRPr="007662AB">
        <w:rPr>
          <w:sz w:val="22"/>
          <w:szCs w:val="22"/>
        </w:rPr>
        <w:t xml:space="preserve">: </w:t>
      </w:r>
      <w:r w:rsidR="002C18FD" w:rsidRPr="008D7C0D">
        <w:rPr>
          <w:i/>
          <w:iCs/>
          <w:sz w:val="22"/>
          <w:szCs w:val="22"/>
        </w:rPr>
        <w:t>I am</w:t>
      </w:r>
      <w:r w:rsidR="002C18FD">
        <w:rPr>
          <w:i/>
          <w:iCs/>
          <w:sz w:val="22"/>
          <w:szCs w:val="22"/>
        </w:rPr>
        <w:t>, you are, life is</w:t>
      </w:r>
      <w:r w:rsidR="002C18FD" w:rsidRPr="008D7C0D">
        <w:rPr>
          <w:i/>
          <w:iCs/>
          <w:sz w:val="22"/>
          <w:szCs w:val="22"/>
        </w:rPr>
        <w:t xml:space="preserve"> </w:t>
      </w:r>
      <w:r w:rsidR="002C18FD">
        <w:rPr>
          <w:i/>
          <w:iCs/>
          <w:sz w:val="22"/>
          <w:szCs w:val="22"/>
        </w:rPr>
        <w:t>completely bad</w:t>
      </w:r>
      <w:r w:rsidR="00C21B79">
        <w:rPr>
          <w:i/>
          <w:iCs/>
          <w:sz w:val="22"/>
          <w:szCs w:val="22"/>
        </w:rPr>
        <w:t>, worthless or _________________________!</w:t>
      </w:r>
    </w:p>
    <w:p w14:paraId="278A027B" w14:textId="77777777" w:rsidR="00AB0C52" w:rsidRPr="00553AC6" w:rsidRDefault="00AB0C52">
      <w:pPr>
        <w:rPr>
          <w:sz w:val="22"/>
          <w:szCs w:val="22"/>
        </w:rPr>
      </w:pPr>
    </w:p>
    <w:p w14:paraId="748DE898" w14:textId="77777777" w:rsidR="00C31086" w:rsidRPr="00AB0C52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AB0C52">
        <w:rPr>
          <w:b/>
          <w:bCs/>
          <w:sz w:val="22"/>
          <w:szCs w:val="22"/>
        </w:rPr>
        <w:t>Consequences</w:t>
      </w:r>
      <w:r w:rsidR="006269D0">
        <w:rPr>
          <w:b/>
          <w:bCs/>
          <w:sz w:val="22"/>
          <w:szCs w:val="22"/>
        </w:rPr>
        <w:t xml:space="preserve"> </w:t>
      </w:r>
      <w:r w:rsidR="00C5309C">
        <w:rPr>
          <w:b/>
          <w:bCs/>
          <w:sz w:val="22"/>
          <w:szCs w:val="22"/>
        </w:rPr>
        <w:t xml:space="preserve">- </w:t>
      </w:r>
      <w:r w:rsidR="0025150A">
        <w:rPr>
          <w:b/>
          <w:bCs/>
          <w:sz w:val="22"/>
          <w:szCs w:val="22"/>
        </w:rPr>
        <w:t xml:space="preserve">What are my </w:t>
      </w:r>
      <w:r w:rsidR="0025150A" w:rsidRPr="0025150A">
        <w:rPr>
          <w:b/>
          <w:bCs/>
          <w:sz w:val="22"/>
          <w:szCs w:val="22"/>
          <w:u w:val="single"/>
        </w:rPr>
        <w:t>self-defeating emotions</w:t>
      </w:r>
      <w:r w:rsidR="00361C0A">
        <w:rPr>
          <w:b/>
          <w:bCs/>
          <w:sz w:val="22"/>
          <w:szCs w:val="22"/>
        </w:rPr>
        <w:t xml:space="preserve"> and </w:t>
      </w:r>
      <w:r w:rsidR="0025150A">
        <w:rPr>
          <w:b/>
          <w:bCs/>
          <w:sz w:val="22"/>
          <w:szCs w:val="22"/>
        </w:rPr>
        <w:t>behaviors?</w:t>
      </w:r>
      <w:r w:rsidR="00C5309C">
        <w:rPr>
          <w:b/>
          <w:bCs/>
          <w:sz w:val="22"/>
          <w:szCs w:val="22"/>
        </w:rPr>
        <w:t xml:space="preserve"> What </w:t>
      </w:r>
      <w:r w:rsidR="00C5309C" w:rsidRPr="00C5309C">
        <w:rPr>
          <w:b/>
          <w:bCs/>
          <w:sz w:val="22"/>
          <w:szCs w:val="22"/>
          <w:u w:val="single"/>
        </w:rPr>
        <w:t>healthy negative feeling</w:t>
      </w:r>
      <w:r w:rsidR="00C5309C">
        <w:rPr>
          <w:b/>
          <w:bCs/>
          <w:sz w:val="22"/>
          <w:szCs w:val="22"/>
        </w:rPr>
        <w:t xml:space="preserve"> is better?</w:t>
      </w:r>
    </w:p>
    <w:p w14:paraId="03210D1A" w14:textId="77777777" w:rsidR="00E2364E" w:rsidRDefault="00E2364E">
      <w:pPr>
        <w:rPr>
          <w:sz w:val="22"/>
          <w:szCs w:val="22"/>
        </w:rPr>
      </w:pPr>
    </w:p>
    <w:p w14:paraId="260057EB" w14:textId="77777777" w:rsidR="00AB0C52" w:rsidRDefault="00AB0C52">
      <w:pPr>
        <w:rPr>
          <w:sz w:val="22"/>
          <w:szCs w:val="22"/>
        </w:rPr>
      </w:pPr>
    </w:p>
    <w:p w14:paraId="7639920F" w14:textId="77777777" w:rsidR="00AB0C52" w:rsidRPr="00553AC6" w:rsidRDefault="00AB0C52">
      <w:pPr>
        <w:rPr>
          <w:sz w:val="22"/>
          <w:szCs w:val="22"/>
        </w:rPr>
      </w:pPr>
    </w:p>
    <w:p w14:paraId="19A5496E" w14:textId="728C2300" w:rsidR="00C31086" w:rsidRPr="00553AC6" w:rsidRDefault="00C31086" w:rsidP="00466C27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Disputing</w:t>
      </w:r>
      <w:r w:rsidR="00C51BAC">
        <w:rPr>
          <w:b/>
          <w:bCs/>
          <w:sz w:val="22"/>
          <w:szCs w:val="22"/>
        </w:rPr>
        <w:t>: The</w:t>
      </w:r>
      <w:r w:rsidR="00487BF2">
        <w:rPr>
          <w:b/>
          <w:bCs/>
          <w:sz w:val="22"/>
          <w:szCs w:val="22"/>
        </w:rPr>
        <w:t xml:space="preserve"> </w:t>
      </w:r>
      <w:r w:rsidR="00C51BAC">
        <w:rPr>
          <w:b/>
          <w:bCs/>
          <w:sz w:val="22"/>
          <w:szCs w:val="22"/>
        </w:rPr>
        <w:t>p</w:t>
      </w:r>
      <w:r w:rsidR="00487BF2">
        <w:rPr>
          <w:b/>
          <w:bCs/>
          <w:sz w:val="22"/>
          <w:szCs w:val="22"/>
        </w:rPr>
        <w:t>rocess</w:t>
      </w:r>
      <w:r w:rsidR="00C5309C">
        <w:rPr>
          <w:b/>
          <w:bCs/>
          <w:sz w:val="22"/>
          <w:szCs w:val="22"/>
        </w:rPr>
        <w:t xml:space="preserve"> </w:t>
      </w:r>
      <w:r w:rsidR="00C5309C" w:rsidRPr="00C5309C">
        <w:rPr>
          <w:b/>
          <w:bCs/>
          <w:sz w:val="22"/>
          <w:szCs w:val="22"/>
          <w:u w:val="single"/>
        </w:rPr>
        <w:t>to transform</w:t>
      </w:r>
      <w:r w:rsidR="00C5309C">
        <w:rPr>
          <w:b/>
          <w:bCs/>
          <w:sz w:val="22"/>
          <w:szCs w:val="22"/>
        </w:rPr>
        <w:t xml:space="preserve"> my rigid &amp; extreme attitude into a flexible &amp; non-extreme attitude</w:t>
      </w:r>
      <w:r w:rsidRPr="00553AC6">
        <w:rPr>
          <w:b/>
          <w:bCs/>
          <w:sz w:val="22"/>
          <w:szCs w:val="22"/>
        </w:rPr>
        <w:t xml:space="preserve">: </w:t>
      </w:r>
    </w:p>
    <w:p w14:paraId="74FEBDBA" w14:textId="77777777" w:rsidR="007662AB" w:rsidRPr="007662AB" w:rsidRDefault="007662AB" w:rsidP="007662AB">
      <w:pPr>
        <w:rPr>
          <w:rFonts w:eastAsia="Times New Roman"/>
          <w:sz w:val="22"/>
          <w:szCs w:val="22"/>
        </w:rPr>
      </w:pPr>
    </w:p>
    <w:p w14:paraId="6BC16E52" w14:textId="6CC1A2BD" w:rsidR="007662AB" w:rsidRPr="007662AB" w:rsidRDefault="00CA55EA" w:rsidP="007662A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How </w:t>
      </w:r>
      <w:r w:rsidR="00050BE1">
        <w:rPr>
          <w:rFonts w:eastAsia="Times New Roman"/>
          <w:sz w:val="22"/>
          <w:szCs w:val="22"/>
        </w:rPr>
        <w:t>are</w:t>
      </w:r>
      <w:r>
        <w:rPr>
          <w:rFonts w:eastAsia="Times New Roman"/>
          <w:sz w:val="22"/>
          <w:szCs w:val="22"/>
        </w:rPr>
        <w:t xml:space="preserve"> the above attitude</w:t>
      </w:r>
      <w:r w:rsidR="00050BE1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 xml:space="preserve"> hurting</w:t>
      </w:r>
      <w:r w:rsidR="00050BE1">
        <w:rPr>
          <w:rFonts w:eastAsia="Times New Roman"/>
          <w:sz w:val="22"/>
          <w:szCs w:val="22"/>
        </w:rPr>
        <w:t xml:space="preserve"> me</w:t>
      </w:r>
      <w:r w:rsidR="00C5309C">
        <w:rPr>
          <w:rFonts w:eastAsia="Times New Roman"/>
          <w:sz w:val="22"/>
          <w:szCs w:val="22"/>
        </w:rPr>
        <w:t>?</w:t>
      </w:r>
    </w:p>
    <w:p w14:paraId="76B23367" w14:textId="77777777" w:rsidR="007662AB" w:rsidRPr="007662AB" w:rsidRDefault="007662AB" w:rsidP="007662AB">
      <w:pPr>
        <w:rPr>
          <w:rFonts w:eastAsia="Times New Roman"/>
          <w:sz w:val="22"/>
          <w:szCs w:val="22"/>
        </w:rPr>
      </w:pPr>
      <w:r w:rsidRPr="007662AB">
        <w:rPr>
          <w:rFonts w:eastAsia="Times New Roman"/>
          <w:sz w:val="22"/>
          <w:szCs w:val="22"/>
        </w:rPr>
        <w:t> </w:t>
      </w:r>
    </w:p>
    <w:p w14:paraId="2D6ADAC0" w14:textId="77777777" w:rsidR="00552B97" w:rsidRDefault="00552B97" w:rsidP="007662AB">
      <w:pPr>
        <w:rPr>
          <w:rFonts w:eastAsia="Times New Roman"/>
          <w:sz w:val="22"/>
          <w:szCs w:val="22"/>
        </w:rPr>
      </w:pPr>
    </w:p>
    <w:p w14:paraId="7756B39D" w14:textId="6A620608" w:rsidR="007662AB" w:rsidRPr="007662AB" w:rsidRDefault="00CA55EA" w:rsidP="007662A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observable evidence shows that the above attitudes are false</w:t>
      </w:r>
      <w:r w:rsidR="00C5309C">
        <w:rPr>
          <w:rFonts w:eastAsia="Times New Roman"/>
          <w:sz w:val="22"/>
          <w:szCs w:val="22"/>
        </w:rPr>
        <w:t>?</w:t>
      </w:r>
    </w:p>
    <w:p w14:paraId="54359342" w14:textId="77777777" w:rsidR="007662AB" w:rsidRDefault="007662AB" w:rsidP="007662AB">
      <w:pPr>
        <w:rPr>
          <w:rFonts w:eastAsia="Times New Roman"/>
        </w:rPr>
      </w:pPr>
    </w:p>
    <w:p w14:paraId="265F2352" w14:textId="77777777" w:rsidR="00552B97" w:rsidRDefault="00552B97" w:rsidP="007662AB">
      <w:pPr>
        <w:rPr>
          <w:rFonts w:eastAsia="Times New Roman"/>
          <w:color w:val="0E101A"/>
          <w:sz w:val="22"/>
          <w:szCs w:val="22"/>
        </w:rPr>
      </w:pPr>
    </w:p>
    <w:p w14:paraId="2ADABA30" w14:textId="5AE9785A" w:rsidR="00C5309C" w:rsidRDefault="00CA55EA" w:rsidP="00C5309C">
      <w:pPr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>Why would I not teach a child to hold the above attitude</w:t>
      </w:r>
      <w:r w:rsidR="00050BE1">
        <w:rPr>
          <w:rFonts w:eastAsia="Times New Roman"/>
          <w:color w:val="0E101A"/>
          <w:sz w:val="22"/>
          <w:szCs w:val="22"/>
        </w:rPr>
        <w:t>s</w:t>
      </w:r>
      <w:r w:rsidR="00C5309C">
        <w:rPr>
          <w:rFonts w:eastAsia="Times New Roman"/>
          <w:color w:val="0E101A"/>
          <w:sz w:val="22"/>
          <w:szCs w:val="22"/>
        </w:rPr>
        <w:t>?</w:t>
      </w:r>
    </w:p>
    <w:p w14:paraId="24257C29" w14:textId="77777777" w:rsidR="00C5309C" w:rsidRDefault="00C5309C" w:rsidP="00C5309C">
      <w:pPr>
        <w:rPr>
          <w:rFonts w:eastAsia="Times New Roman"/>
          <w:color w:val="0E101A"/>
          <w:sz w:val="22"/>
          <w:szCs w:val="22"/>
        </w:rPr>
      </w:pPr>
    </w:p>
    <w:p w14:paraId="4D18F7A0" w14:textId="77777777" w:rsidR="00C5309C" w:rsidRDefault="00C5309C" w:rsidP="00C5309C">
      <w:pPr>
        <w:rPr>
          <w:rFonts w:eastAsia="Times New Roman"/>
          <w:color w:val="0E101A"/>
          <w:sz w:val="22"/>
          <w:szCs w:val="22"/>
        </w:rPr>
      </w:pPr>
    </w:p>
    <w:p w14:paraId="51E0A0F2" w14:textId="6E9A52A4" w:rsidR="00C5309C" w:rsidRPr="00552B97" w:rsidRDefault="00223681" w:rsidP="00C5309C">
      <w:pPr>
        <w:rPr>
          <w:rFonts w:eastAsia="Times New Roman"/>
        </w:rPr>
      </w:pPr>
      <w:r>
        <w:rPr>
          <w:rFonts w:eastAsia="Times New Roman"/>
          <w:color w:val="0E101A"/>
          <w:sz w:val="22"/>
          <w:szCs w:val="22"/>
        </w:rPr>
        <w:t>Why</w:t>
      </w:r>
      <w:r w:rsidR="00CA55EA">
        <w:rPr>
          <w:rFonts w:eastAsia="Times New Roman"/>
          <w:color w:val="0E101A"/>
          <w:sz w:val="22"/>
          <w:szCs w:val="22"/>
        </w:rPr>
        <w:t xml:space="preserve"> does the above attitude not logically follow from its premise</w:t>
      </w:r>
      <w:r w:rsidR="00C5309C">
        <w:rPr>
          <w:rFonts w:eastAsia="Times New Roman"/>
          <w:color w:val="0E101A"/>
          <w:sz w:val="22"/>
          <w:szCs w:val="22"/>
        </w:rPr>
        <w:t>?</w:t>
      </w:r>
    </w:p>
    <w:p w14:paraId="318B4C5E" w14:textId="77777777" w:rsidR="00067340" w:rsidRDefault="00067340" w:rsidP="007662AB">
      <w:pPr>
        <w:rPr>
          <w:rFonts w:eastAsia="Times New Roman"/>
          <w:color w:val="0E101A"/>
          <w:sz w:val="22"/>
          <w:szCs w:val="22"/>
        </w:rPr>
      </w:pPr>
    </w:p>
    <w:p w14:paraId="47FD6D91" w14:textId="77777777" w:rsidR="00AB0C52" w:rsidRPr="00553AC6" w:rsidRDefault="00AB0C52" w:rsidP="00C31086">
      <w:pPr>
        <w:rPr>
          <w:sz w:val="22"/>
          <w:szCs w:val="22"/>
        </w:rPr>
      </w:pPr>
    </w:p>
    <w:p w14:paraId="60612F16" w14:textId="77777777" w:rsidR="00C31086" w:rsidRPr="00553AC6" w:rsidRDefault="000C3C3C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Effective new, flexible, non-extreme attitude </w:t>
      </w:r>
      <w:r w:rsidR="001969EF">
        <w:rPr>
          <w:b/>
          <w:bCs/>
          <w:sz w:val="22"/>
          <w:szCs w:val="22"/>
        </w:rPr>
        <w:t xml:space="preserve">and behavior </w:t>
      </w:r>
      <w:r w:rsidR="00C31086" w:rsidRPr="00553AC6">
        <w:rPr>
          <w:b/>
          <w:bCs/>
          <w:sz w:val="22"/>
          <w:szCs w:val="22"/>
        </w:rPr>
        <w:t>towards this adversity:</w:t>
      </w:r>
    </w:p>
    <w:p w14:paraId="0B584FEA" w14:textId="77777777" w:rsidR="00C31086" w:rsidRPr="001969EF" w:rsidRDefault="00C31086" w:rsidP="00C31086">
      <w:pPr>
        <w:rPr>
          <w:b/>
          <w:bCs/>
          <w:sz w:val="22"/>
          <w:szCs w:val="22"/>
        </w:rPr>
      </w:pPr>
    </w:p>
    <w:p w14:paraId="55FE6D38" w14:textId="77777777" w:rsidR="00361C0A" w:rsidRDefault="001969EF" w:rsidP="00361C0A">
      <w:pPr>
        <w:pStyle w:val="ListParagraph"/>
        <w:ind w:left="360"/>
        <w:rPr>
          <w:rFonts w:eastAsia="Times New Roman"/>
          <w:b/>
          <w:bCs/>
          <w:color w:val="0E101A"/>
          <w:sz w:val="22"/>
          <w:szCs w:val="22"/>
        </w:rPr>
      </w:pPr>
      <w:r w:rsidRPr="001969EF">
        <w:rPr>
          <w:b/>
          <w:bCs/>
          <w:sz w:val="22"/>
          <w:szCs w:val="22"/>
        </w:rPr>
        <w:t xml:space="preserve">1. What flexible and non-extreme attitude </w:t>
      </w:r>
      <w:r w:rsidR="00361C0A" w:rsidRPr="00361C0A">
        <w:rPr>
          <w:rFonts w:eastAsia="Times New Roman"/>
          <w:b/>
          <w:bCs/>
          <w:color w:val="0E101A"/>
          <w:sz w:val="22"/>
          <w:szCs w:val="22"/>
        </w:rPr>
        <w:t xml:space="preserve">would bring out </w:t>
      </w:r>
      <w:r w:rsidR="001A0914">
        <w:rPr>
          <w:rFonts w:eastAsia="Times New Roman"/>
          <w:b/>
          <w:bCs/>
          <w:color w:val="0E101A"/>
          <w:sz w:val="22"/>
          <w:szCs w:val="22"/>
        </w:rPr>
        <w:t>a healthy negative</w:t>
      </w:r>
      <w:r w:rsidR="00781522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1A0914">
        <w:rPr>
          <w:rFonts w:eastAsia="Times New Roman"/>
          <w:b/>
          <w:bCs/>
          <w:color w:val="0E101A"/>
          <w:sz w:val="22"/>
          <w:szCs w:val="22"/>
        </w:rPr>
        <w:t>emotion in</w:t>
      </w:r>
      <w:r w:rsidR="00361C0A" w:rsidRPr="00361C0A">
        <w:rPr>
          <w:rFonts w:eastAsia="Times New Roman"/>
          <w:b/>
          <w:bCs/>
          <w:color w:val="0E101A"/>
          <w:sz w:val="22"/>
          <w:szCs w:val="22"/>
        </w:rPr>
        <w:t xml:space="preserve"> me as I face this adversity?</w:t>
      </w:r>
    </w:p>
    <w:p w14:paraId="1CB0D370" w14:textId="77777777" w:rsidR="00C31086" w:rsidRPr="001969EF" w:rsidRDefault="00C31086" w:rsidP="001969EF">
      <w:pPr>
        <w:ind w:firstLine="360"/>
        <w:rPr>
          <w:b/>
          <w:bCs/>
          <w:sz w:val="22"/>
          <w:szCs w:val="22"/>
        </w:rPr>
      </w:pPr>
    </w:p>
    <w:p w14:paraId="46AC3E36" w14:textId="77777777" w:rsidR="00C31086" w:rsidRDefault="00C31086" w:rsidP="00C31086">
      <w:pPr>
        <w:rPr>
          <w:sz w:val="22"/>
          <w:szCs w:val="22"/>
        </w:rPr>
      </w:pPr>
    </w:p>
    <w:p w14:paraId="58DB853E" w14:textId="77777777" w:rsidR="00552B97" w:rsidRDefault="00552B97" w:rsidP="00C31086">
      <w:pPr>
        <w:rPr>
          <w:sz w:val="22"/>
          <w:szCs w:val="22"/>
        </w:rPr>
      </w:pPr>
    </w:p>
    <w:p w14:paraId="78937D60" w14:textId="77777777" w:rsidR="00C5309C" w:rsidRDefault="00C5309C" w:rsidP="00781522">
      <w:pPr>
        <w:rPr>
          <w:b/>
          <w:bCs/>
          <w:sz w:val="22"/>
          <w:szCs w:val="22"/>
        </w:rPr>
      </w:pPr>
    </w:p>
    <w:p w14:paraId="4D3DD49E" w14:textId="77777777" w:rsidR="00781522" w:rsidRPr="00781522" w:rsidRDefault="00781522" w:rsidP="00781522">
      <w:pPr>
        <w:rPr>
          <w:b/>
          <w:bCs/>
          <w:sz w:val="22"/>
          <w:szCs w:val="22"/>
        </w:rPr>
      </w:pPr>
    </w:p>
    <w:p w14:paraId="58129E45" w14:textId="1709D730" w:rsidR="003D420D" w:rsidRPr="00361C0A" w:rsidRDefault="001969EF" w:rsidP="00361C0A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What </w:t>
      </w:r>
      <w:r w:rsidR="00D11CAF" w:rsidRPr="00D11CAF">
        <w:rPr>
          <w:b/>
          <w:bCs/>
          <w:sz w:val="22"/>
          <w:szCs w:val="22"/>
          <w:u w:val="single"/>
        </w:rPr>
        <w:t>overt</w:t>
      </w:r>
      <w:r w:rsidR="001A0914" w:rsidRPr="00D11CAF">
        <w:rPr>
          <w:b/>
          <w:bCs/>
          <w:sz w:val="22"/>
          <w:szCs w:val="22"/>
        </w:rPr>
        <w:t xml:space="preserve"> </w:t>
      </w:r>
      <w:r w:rsidR="001A0914">
        <w:rPr>
          <w:b/>
          <w:bCs/>
          <w:sz w:val="22"/>
          <w:szCs w:val="22"/>
        </w:rPr>
        <w:t>healthy behavior</w:t>
      </w:r>
      <w:r w:rsidR="00D11CAF">
        <w:rPr>
          <w:b/>
          <w:bCs/>
          <w:sz w:val="22"/>
          <w:szCs w:val="22"/>
        </w:rPr>
        <w:t xml:space="preserve"> could I perform that would </w:t>
      </w:r>
      <w:r w:rsidR="00D11CAF" w:rsidRPr="00D11CAF">
        <w:rPr>
          <w:b/>
          <w:bCs/>
          <w:sz w:val="22"/>
          <w:szCs w:val="22"/>
          <w:u w:val="single"/>
        </w:rPr>
        <w:t>affirm</w:t>
      </w:r>
      <w:r w:rsidR="00D11CAF">
        <w:rPr>
          <w:b/>
          <w:bCs/>
          <w:sz w:val="22"/>
          <w:szCs w:val="22"/>
        </w:rPr>
        <w:t xml:space="preserve"> belief in</w:t>
      </w:r>
      <w:r>
        <w:rPr>
          <w:b/>
          <w:bCs/>
          <w:sz w:val="22"/>
          <w:szCs w:val="22"/>
        </w:rPr>
        <w:t xml:space="preserve"> my new</w:t>
      </w:r>
      <w:r w:rsidR="001A0914">
        <w:rPr>
          <w:b/>
          <w:bCs/>
          <w:sz w:val="22"/>
          <w:szCs w:val="22"/>
        </w:rPr>
        <w:t>, flexible, non-extrem</w:t>
      </w:r>
      <w:r w:rsidR="00781522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attitude?</w:t>
      </w:r>
    </w:p>
    <w:sectPr w:rsidR="003D420D" w:rsidRPr="00361C0A" w:rsidSect="00E540F3">
      <w:headerReference w:type="default" r:id="rId7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9ABA0" w14:textId="77777777" w:rsidR="00740588" w:rsidRDefault="00740588" w:rsidP="009A36EC">
      <w:r>
        <w:separator/>
      </w:r>
    </w:p>
  </w:endnote>
  <w:endnote w:type="continuationSeparator" w:id="0">
    <w:p w14:paraId="20856556" w14:textId="77777777" w:rsidR="00740588" w:rsidRDefault="00740588" w:rsidP="009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E1E6" w14:textId="77777777" w:rsidR="00740588" w:rsidRDefault="00740588" w:rsidP="009A36EC">
      <w:r>
        <w:separator/>
      </w:r>
    </w:p>
  </w:footnote>
  <w:footnote w:type="continuationSeparator" w:id="0">
    <w:p w14:paraId="66964BB6" w14:textId="77777777" w:rsidR="00740588" w:rsidRDefault="00740588" w:rsidP="009A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E067" w14:textId="77777777" w:rsidR="009A36EC" w:rsidRDefault="00D56142">
    <w:pPr>
      <w:pStyle w:val="Header"/>
    </w:pPr>
    <w:r>
      <w:rPr>
        <w:b/>
        <w:bCs/>
      </w:rPr>
      <w:t>Self-Help Worksheet</w:t>
    </w:r>
    <w:r w:rsidR="00372A29">
      <w:rPr>
        <w:b/>
        <w:bCs/>
      </w:rPr>
      <w:tab/>
    </w:r>
    <w:r w:rsidR="00372A29">
      <w:rPr>
        <w:b/>
        <w:bCs/>
      </w:rPr>
      <w:tab/>
    </w:r>
    <w:r w:rsidR="0025150A">
      <w:rPr>
        <w:b/>
        <w:bCs/>
      </w:rPr>
      <w:t>REBTDoctor.com</w:t>
    </w:r>
  </w:p>
  <w:p w14:paraId="2F2278C8" w14:textId="77777777" w:rsidR="00372A29" w:rsidRDefault="00372A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F06"/>
    <w:multiLevelType w:val="multilevel"/>
    <w:tmpl w:val="F46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2A27"/>
    <w:multiLevelType w:val="multilevel"/>
    <w:tmpl w:val="8860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1875"/>
    <w:multiLevelType w:val="multilevel"/>
    <w:tmpl w:val="F056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5BA6"/>
    <w:multiLevelType w:val="hybridMultilevel"/>
    <w:tmpl w:val="858A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5D0A"/>
    <w:multiLevelType w:val="multilevel"/>
    <w:tmpl w:val="0074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F6644"/>
    <w:multiLevelType w:val="hybridMultilevel"/>
    <w:tmpl w:val="79B0ECE0"/>
    <w:lvl w:ilvl="0" w:tplc="32AC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488F"/>
    <w:multiLevelType w:val="multilevel"/>
    <w:tmpl w:val="C75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F15A7"/>
    <w:multiLevelType w:val="hybridMultilevel"/>
    <w:tmpl w:val="D0D2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1FF3"/>
    <w:multiLevelType w:val="multilevel"/>
    <w:tmpl w:val="C3E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47ABB"/>
    <w:multiLevelType w:val="multilevel"/>
    <w:tmpl w:val="4D0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41C43"/>
    <w:multiLevelType w:val="hybridMultilevel"/>
    <w:tmpl w:val="B11E53B8"/>
    <w:lvl w:ilvl="0" w:tplc="C53E6D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510407">
    <w:abstractNumId w:val="5"/>
  </w:num>
  <w:num w:numId="2" w16cid:durableId="1740133297">
    <w:abstractNumId w:val="10"/>
  </w:num>
  <w:num w:numId="3" w16cid:durableId="1815637817">
    <w:abstractNumId w:val="6"/>
  </w:num>
  <w:num w:numId="4" w16cid:durableId="157890318">
    <w:abstractNumId w:val="9"/>
  </w:num>
  <w:num w:numId="5" w16cid:durableId="584220097">
    <w:abstractNumId w:val="1"/>
  </w:num>
  <w:num w:numId="6" w16cid:durableId="1869752658">
    <w:abstractNumId w:val="2"/>
  </w:num>
  <w:num w:numId="7" w16cid:durableId="1802268003">
    <w:abstractNumId w:val="8"/>
  </w:num>
  <w:num w:numId="8" w16cid:durableId="1004430062">
    <w:abstractNumId w:val="0"/>
  </w:num>
  <w:num w:numId="9" w16cid:durableId="1657149877">
    <w:abstractNumId w:val="7"/>
  </w:num>
  <w:num w:numId="10" w16cid:durableId="1731608453">
    <w:abstractNumId w:val="4"/>
  </w:num>
  <w:num w:numId="11" w16cid:durableId="206236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C"/>
    <w:rsid w:val="0000337E"/>
    <w:rsid w:val="00036AB1"/>
    <w:rsid w:val="000419B8"/>
    <w:rsid w:val="00050BE1"/>
    <w:rsid w:val="00067340"/>
    <w:rsid w:val="0009207C"/>
    <w:rsid w:val="000A51F9"/>
    <w:rsid w:val="000C321A"/>
    <w:rsid w:val="000C3C3C"/>
    <w:rsid w:val="000D1EBE"/>
    <w:rsid w:val="000D612E"/>
    <w:rsid w:val="001056B3"/>
    <w:rsid w:val="0012632F"/>
    <w:rsid w:val="001316B6"/>
    <w:rsid w:val="001342B0"/>
    <w:rsid w:val="00137F96"/>
    <w:rsid w:val="00144500"/>
    <w:rsid w:val="00155431"/>
    <w:rsid w:val="00187B36"/>
    <w:rsid w:val="00192676"/>
    <w:rsid w:val="001969EF"/>
    <w:rsid w:val="001A0914"/>
    <w:rsid w:val="001D7A21"/>
    <w:rsid w:val="001E47A0"/>
    <w:rsid w:val="001F4E34"/>
    <w:rsid w:val="001F6ED5"/>
    <w:rsid w:val="001F6FCA"/>
    <w:rsid w:val="00212722"/>
    <w:rsid w:val="002168C8"/>
    <w:rsid w:val="00223681"/>
    <w:rsid w:val="0022642F"/>
    <w:rsid w:val="0025150A"/>
    <w:rsid w:val="00254259"/>
    <w:rsid w:val="002567DF"/>
    <w:rsid w:val="002575ED"/>
    <w:rsid w:val="00285261"/>
    <w:rsid w:val="00291C13"/>
    <w:rsid w:val="002B5259"/>
    <w:rsid w:val="002C18FD"/>
    <w:rsid w:val="002D032E"/>
    <w:rsid w:val="002F508A"/>
    <w:rsid w:val="003207C9"/>
    <w:rsid w:val="00334A34"/>
    <w:rsid w:val="00336C9C"/>
    <w:rsid w:val="00361C0A"/>
    <w:rsid w:val="00371646"/>
    <w:rsid w:val="00372A29"/>
    <w:rsid w:val="00384238"/>
    <w:rsid w:val="003902B2"/>
    <w:rsid w:val="003D420D"/>
    <w:rsid w:val="003F6D89"/>
    <w:rsid w:val="0041645C"/>
    <w:rsid w:val="004576A1"/>
    <w:rsid w:val="00457FE7"/>
    <w:rsid w:val="004632C4"/>
    <w:rsid w:val="00466C27"/>
    <w:rsid w:val="00466F7B"/>
    <w:rsid w:val="00487BF2"/>
    <w:rsid w:val="004D262A"/>
    <w:rsid w:val="004D3F26"/>
    <w:rsid w:val="004E2C04"/>
    <w:rsid w:val="004F2B94"/>
    <w:rsid w:val="004F318D"/>
    <w:rsid w:val="004F3CA2"/>
    <w:rsid w:val="00503FDE"/>
    <w:rsid w:val="00507EBF"/>
    <w:rsid w:val="00512714"/>
    <w:rsid w:val="005150C9"/>
    <w:rsid w:val="00536C23"/>
    <w:rsid w:val="005437CA"/>
    <w:rsid w:val="00552B97"/>
    <w:rsid w:val="00553AC6"/>
    <w:rsid w:val="00576146"/>
    <w:rsid w:val="00586271"/>
    <w:rsid w:val="00586C8D"/>
    <w:rsid w:val="005E5076"/>
    <w:rsid w:val="005F6C7F"/>
    <w:rsid w:val="00602700"/>
    <w:rsid w:val="006049D9"/>
    <w:rsid w:val="006269D0"/>
    <w:rsid w:val="00654F75"/>
    <w:rsid w:val="006565C0"/>
    <w:rsid w:val="006E4112"/>
    <w:rsid w:val="006F0E3D"/>
    <w:rsid w:val="006F77B2"/>
    <w:rsid w:val="0071109C"/>
    <w:rsid w:val="007143E0"/>
    <w:rsid w:val="00723FEC"/>
    <w:rsid w:val="00740588"/>
    <w:rsid w:val="0074666E"/>
    <w:rsid w:val="00750945"/>
    <w:rsid w:val="00760C6E"/>
    <w:rsid w:val="007662AB"/>
    <w:rsid w:val="00781522"/>
    <w:rsid w:val="007A0517"/>
    <w:rsid w:val="007A7AB4"/>
    <w:rsid w:val="007B673D"/>
    <w:rsid w:val="007D4B16"/>
    <w:rsid w:val="007E6AD2"/>
    <w:rsid w:val="007F6F3C"/>
    <w:rsid w:val="008126E9"/>
    <w:rsid w:val="008233B6"/>
    <w:rsid w:val="008358D5"/>
    <w:rsid w:val="008546AF"/>
    <w:rsid w:val="00857F98"/>
    <w:rsid w:val="00867DF5"/>
    <w:rsid w:val="0088606D"/>
    <w:rsid w:val="008A5B39"/>
    <w:rsid w:val="008B0245"/>
    <w:rsid w:val="008D7C0D"/>
    <w:rsid w:val="008E0128"/>
    <w:rsid w:val="009004ED"/>
    <w:rsid w:val="00901ADD"/>
    <w:rsid w:val="00925748"/>
    <w:rsid w:val="00935D37"/>
    <w:rsid w:val="009376D4"/>
    <w:rsid w:val="00960FA8"/>
    <w:rsid w:val="00973DD2"/>
    <w:rsid w:val="00990646"/>
    <w:rsid w:val="009A36EC"/>
    <w:rsid w:val="009C7440"/>
    <w:rsid w:val="009D5F57"/>
    <w:rsid w:val="009E4131"/>
    <w:rsid w:val="009F7D16"/>
    <w:rsid w:val="00A010B9"/>
    <w:rsid w:val="00A11A26"/>
    <w:rsid w:val="00A232A4"/>
    <w:rsid w:val="00A43133"/>
    <w:rsid w:val="00AA0B53"/>
    <w:rsid w:val="00AB0C52"/>
    <w:rsid w:val="00AD697C"/>
    <w:rsid w:val="00AF224F"/>
    <w:rsid w:val="00B056A5"/>
    <w:rsid w:val="00B10A5B"/>
    <w:rsid w:val="00B24534"/>
    <w:rsid w:val="00B54CB9"/>
    <w:rsid w:val="00B618C3"/>
    <w:rsid w:val="00B66A8B"/>
    <w:rsid w:val="00B74320"/>
    <w:rsid w:val="00B80684"/>
    <w:rsid w:val="00B90481"/>
    <w:rsid w:val="00BB26A0"/>
    <w:rsid w:val="00BF7D40"/>
    <w:rsid w:val="00C05B0A"/>
    <w:rsid w:val="00C21723"/>
    <w:rsid w:val="00C21B79"/>
    <w:rsid w:val="00C31086"/>
    <w:rsid w:val="00C51BAC"/>
    <w:rsid w:val="00C5309C"/>
    <w:rsid w:val="00C5711E"/>
    <w:rsid w:val="00C604D4"/>
    <w:rsid w:val="00CA55EA"/>
    <w:rsid w:val="00CB211F"/>
    <w:rsid w:val="00CC2CE1"/>
    <w:rsid w:val="00CD5A17"/>
    <w:rsid w:val="00D11CAF"/>
    <w:rsid w:val="00D25DA5"/>
    <w:rsid w:val="00D52516"/>
    <w:rsid w:val="00D56142"/>
    <w:rsid w:val="00D73CA1"/>
    <w:rsid w:val="00D855D7"/>
    <w:rsid w:val="00D91277"/>
    <w:rsid w:val="00DE67F9"/>
    <w:rsid w:val="00DF64C6"/>
    <w:rsid w:val="00DF7F9F"/>
    <w:rsid w:val="00E03BD6"/>
    <w:rsid w:val="00E22EBF"/>
    <w:rsid w:val="00E2364E"/>
    <w:rsid w:val="00E30712"/>
    <w:rsid w:val="00E4304C"/>
    <w:rsid w:val="00E540F3"/>
    <w:rsid w:val="00E56BEB"/>
    <w:rsid w:val="00E650CF"/>
    <w:rsid w:val="00E7252F"/>
    <w:rsid w:val="00EA2470"/>
    <w:rsid w:val="00EB2124"/>
    <w:rsid w:val="00EC3F1A"/>
    <w:rsid w:val="00ED393A"/>
    <w:rsid w:val="00EF265A"/>
    <w:rsid w:val="00EF4A79"/>
    <w:rsid w:val="00F04F3F"/>
    <w:rsid w:val="00F16C9D"/>
    <w:rsid w:val="00F2356C"/>
    <w:rsid w:val="00F2789B"/>
    <w:rsid w:val="00F630E9"/>
    <w:rsid w:val="00F97712"/>
    <w:rsid w:val="00FD1B3C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9BBD7"/>
  <w15:chartTrackingRefBased/>
  <w15:docId w15:val="{5847B619-8E30-CC42-8683-CE8BD02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EC"/>
  </w:style>
  <w:style w:type="paragraph" w:styleId="Footer">
    <w:name w:val="footer"/>
    <w:basedOn w:val="Normal"/>
    <w:link w:val="FooterChar"/>
    <w:uiPriority w:val="99"/>
    <w:unhideWhenUsed/>
    <w:rsid w:val="009A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EC"/>
  </w:style>
  <w:style w:type="character" w:styleId="Strong">
    <w:name w:val="Strong"/>
    <w:basedOn w:val="DefaultParagraphFont"/>
    <w:uiPriority w:val="22"/>
    <w:qFormat/>
    <w:rsid w:val="00CB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ltermatweychuk/Library/CloudStorage/Dropbox/Frequently%20Used%20Handouts/17.%204%20QUESTION%20REBTDoctor%20Worksheet%20-%20v08.19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17. 4 QUESTION REBTDoctor Worksheet - v08.19.24.dotx</Template>
  <TotalTime>16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Matweychuk</dc:creator>
  <cp:keywords/>
  <dc:description/>
  <cp:lastModifiedBy>Walter Matweychuk</cp:lastModifiedBy>
  <cp:revision>5</cp:revision>
  <cp:lastPrinted>2024-08-29T17:04:00Z</cp:lastPrinted>
  <dcterms:created xsi:type="dcterms:W3CDTF">2024-08-29T16:50:00Z</dcterms:created>
  <dcterms:modified xsi:type="dcterms:W3CDTF">2024-08-29T17:06:00Z</dcterms:modified>
</cp:coreProperties>
</file>